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FA" w:rsidRPr="00B23465" w:rsidRDefault="00FC5730" w:rsidP="001A263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B23465">
        <w:rPr>
          <w:rFonts w:ascii="Times New Roman" w:hAnsi="Times New Roman" w:cs="Times New Roman"/>
          <w:caps/>
          <w:sz w:val="28"/>
          <w:szCs w:val="28"/>
        </w:rPr>
        <w:t>Březen měsíc čtenářů 2022</w:t>
      </w:r>
    </w:p>
    <w:p w:rsidR="00CF3F59" w:rsidRPr="00B23465" w:rsidRDefault="00655C5F" w:rsidP="001A2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465">
        <w:rPr>
          <w:rFonts w:ascii="Times New Roman" w:hAnsi="Times New Roman" w:cs="Times New Roman"/>
          <w:b/>
          <w:sz w:val="28"/>
          <w:szCs w:val="28"/>
        </w:rPr>
        <w:t xml:space="preserve">Krajská vědecká knihovna v Liberci </w:t>
      </w:r>
    </w:p>
    <w:p w:rsidR="001A263F" w:rsidRPr="00B23465" w:rsidRDefault="001A263F" w:rsidP="001A2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A79" w:rsidRDefault="00CC5A79" w:rsidP="001A2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C5F" w:rsidRPr="00B23465" w:rsidRDefault="001A263F" w:rsidP="001A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465">
        <w:rPr>
          <w:rFonts w:ascii="Times New Roman" w:hAnsi="Times New Roman" w:cs="Times New Roman"/>
          <w:b/>
          <w:sz w:val="28"/>
          <w:szCs w:val="28"/>
        </w:rPr>
        <w:t>P</w:t>
      </w:r>
      <w:r w:rsidR="00546C55" w:rsidRPr="00B23465">
        <w:rPr>
          <w:rFonts w:ascii="Times New Roman" w:hAnsi="Times New Roman" w:cs="Times New Roman"/>
          <w:b/>
          <w:sz w:val="28"/>
          <w:szCs w:val="28"/>
        </w:rPr>
        <w:t>rogram</w:t>
      </w:r>
      <w:r w:rsidR="00CC5A79">
        <w:rPr>
          <w:rFonts w:ascii="Times New Roman" w:hAnsi="Times New Roman" w:cs="Times New Roman"/>
          <w:b/>
          <w:sz w:val="28"/>
          <w:szCs w:val="28"/>
        </w:rPr>
        <w:t>:</w:t>
      </w:r>
    </w:p>
    <w:p w:rsidR="001A263F" w:rsidRPr="00B23465" w:rsidRDefault="001A263F" w:rsidP="001A2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584" w:rsidRPr="00B23465" w:rsidRDefault="00FC5730" w:rsidP="001A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465">
        <w:rPr>
          <w:rFonts w:ascii="Times New Roman" w:hAnsi="Times New Roman" w:cs="Times New Roman"/>
          <w:sz w:val="24"/>
          <w:szCs w:val="24"/>
        </w:rPr>
        <w:t>3. 3. / 11.3</w:t>
      </w:r>
      <w:r w:rsidR="00453584" w:rsidRPr="00B23465">
        <w:rPr>
          <w:rFonts w:ascii="Times New Roman" w:hAnsi="Times New Roman" w:cs="Times New Roman"/>
          <w:sz w:val="24"/>
          <w:szCs w:val="24"/>
        </w:rPr>
        <w:t xml:space="preserve">0 hod. </w:t>
      </w:r>
    </w:p>
    <w:p w:rsidR="00FC5730" w:rsidRPr="00B23465" w:rsidRDefault="00FC5730" w:rsidP="00FC57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465">
        <w:rPr>
          <w:rFonts w:ascii="Times New Roman" w:hAnsi="Times New Roman" w:cs="Times New Roman"/>
          <w:b/>
          <w:sz w:val="24"/>
          <w:szCs w:val="24"/>
        </w:rPr>
        <w:t>Zdravý selský rozum pro dobu informační</w:t>
      </w:r>
    </w:p>
    <w:p w:rsidR="00FC5730" w:rsidRPr="00B23465" w:rsidRDefault="00FC5730" w:rsidP="001A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465">
        <w:rPr>
          <w:rFonts w:ascii="Times New Roman" w:hAnsi="Times New Roman" w:cs="Times New Roman"/>
          <w:sz w:val="24"/>
          <w:szCs w:val="24"/>
        </w:rPr>
        <w:t>Úvodní setkání kurzu mediální gramotnosti pro seniory.</w:t>
      </w:r>
    </w:p>
    <w:p w:rsidR="00453584" w:rsidRPr="00B23465" w:rsidRDefault="00FC5730" w:rsidP="001A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970" w:rsidRPr="009C5970" w:rsidRDefault="009C5970" w:rsidP="009C5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97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3. / 10.</w:t>
      </w:r>
      <w:r w:rsidRPr="009C597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9C5970" w:rsidRDefault="009C5970" w:rsidP="009C59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C5970">
        <w:rPr>
          <w:rFonts w:ascii="Times New Roman" w:hAnsi="Times New Roman" w:cs="Times New Roman"/>
          <w:b/>
          <w:bCs/>
          <w:sz w:val="24"/>
          <w:szCs w:val="24"/>
        </w:rPr>
        <w:t>Pampe</w:t>
      </w:r>
      <w:proofErr w:type="spellEnd"/>
      <w:r w:rsidRPr="009C5970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9C5970">
        <w:rPr>
          <w:rFonts w:ascii="Times New Roman" w:hAnsi="Times New Roman" w:cs="Times New Roman"/>
          <w:b/>
          <w:bCs/>
          <w:sz w:val="24"/>
          <w:szCs w:val="24"/>
        </w:rPr>
        <w:t>Šinka</w:t>
      </w:r>
      <w:proofErr w:type="spellEnd"/>
    </w:p>
    <w:p w:rsidR="009C5970" w:rsidRPr="009C5970" w:rsidRDefault="009C5970" w:rsidP="009C5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970">
        <w:rPr>
          <w:rFonts w:ascii="Times New Roman" w:hAnsi="Times New Roman" w:cs="Times New Roman"/>
          <w:bCs/>
          <w:sz w:val="24"/>
          <w:szCs w:val="24"/>
        </w:rPr>
        <w:t>Pohádkové představení pro nejmenší</w:t>
      </w:r>
    </w:p>
    <w:p w:rsidR="009C5970" w:rsidRPr="009C5970" w:rsidRDefault="009C5970" w:rsidP="009C5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970">
        <w:rPr>
          <w:rFonts w:ascii="Times New Roman" w:hAnsi="Times New Roman" w:cs="Times New Roman"/>
          <w:sz w:val="24"/>
          <w:szCs w:val="24"/>
        </w:rPr>
        <w:t xml:space="preserve">Hraje: </w:t>
      </w:r>
      <w:proofErr w:type="gramStart"/>
      <w:r w:rsidRPr="009C5970">
        <w:rPr>
          <w:rFonts w:ascii="Times New Roman" w:hAnsi="Times New Roman" w:cs="Times New Roman"/>
          <w:sz w:val="24"/>
          <w:szCs w:val="24"/>
        </w:rPr>
        <w:t>H.A.</w:t>
      </w:r>
      <w:proofErr w:type="gramEnd"/>
      <w:r w:rsidRPr="009C5970">
        <w:rPr>
          <w:rFonts w:ascii="Times New Roman" w:hAnsi="Times New Roman" w:cs="Times New Roman"/>
          <w:sz w:val="24"/>
          <w:szCs w:val="24"/>
        </w:rPr>
        <w:t>D. – Hodkovické amatérské divadlo</w:t>
      </w:r>
      <w:r w:rsidR="004505DE">
        <w:rPr>
          <w:rFonts w:ascii="Times New Roman" w:hAnsi="Times New Roman" w:cs="Times New Roman"/>
          <w:sz w:val="24"/>
          <w:szCs w:val="24"/>
        </w:rPr>
        <w:t>.</w:t>
      </w:r>
      <w:r w:rsidRPr="009C5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584" w:rsidRPr="00B23465" w:rsidRDefault="00453584" w:rsidP="001A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63F" w:rsidRPr="00B23465" w:rsidRDefault="00FC5730" w:rsidP="001A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3465">
        <w:rPr>
          <w:rFonts w:ascii="Times New Roman" w:hAnsi="Times New Roman" w:cs="Times New Roman"/>
          <w:sz w:val="24"/>
          <w:szCs w:val="24"/>
        </w:rPr>
        <w:t>8.–12</w:t>
      </w:r>
      <w:proofErr w:type="gramEnd"/>
      <w:r w:rsidR="001A263F" w:rsidRPr="00B23465">
        <w:rPr>
          <w:rFonts w:ascii="Times New Roman" w:hAnsi="Times New Roman" w:cs="Times New Roman"/>
          <w:sz w:val="24"/>
          <w:szCs w:val="24"/>
        </w:rPr>
        <w:t xml:space="preserve">. 3. </w:t>
      </w:r>
    </w:p>
    <w:p w:rsidR="001A263F" w:rsidRPr="00B23465" w:rsidRDefault="001A263F" w:rsidP="001A26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465">
        <w:rPr>
          <w:rFonts w:ascii="Times New Roman" w:hAnsi="Times New Roman" w:cs="Times New Roman"/>
          <w:b/>
          <w:sz w:val="24"/>
          <w:szCs w:val="24"/>
        </w:rPr>
        <w:t>Rande naslepo</w:t>
      </w:r>
      <w:r w:rsidR="00851B13" w:rsidRPr="00B23465">
        <w:rPr>
          <w:rFonts w:ascii="Times New Roman" w:hAnsi="Times New Roman" w:cs="Times New Roman"/>
          <w:b/>
          <w:sz w:val="24"/>
          <w:szCs w:val="24"/>
        </w:rPr>
        <w:t xml:space="preserve"> (s knihou) </w:t>
      </w:r>
    </w:p>
    <w:p w:rsidR="00832178" w:rsidRDefault="004C6D9E" w:rsidP="001A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Motto: </w:t>
      </w:r>
      <w:r w:rsidR="00E65333" w:rsidRPr="00E65333">
        <w:rPr>
          <w:rFonts w:ascii="Times New Roman" w:hAnsi="Times New Roman" w:cs="Times New Roman"/>
          <w:sz w:val="24"/>
          <w:szCs w:val="24"/>
        </w:rPr>
        <w:t>Domove sladký, klícko líbezná aneb Domácími rajčaty k potravinové suverenitě</w:t>
      </w:r>
      <w:r w:rsidR="00E65333">
        <w:rPr>
          <w:rFonts w:ascii="Times New Roman" w:hAnsi="Times New Roman" w:cs="Times New Roman"/>
          <w:sz w:val="24"/>
          <w:szCs w:val="24"/>
        </w:rPr>
        <w:t>.</w:t>
      </w:r>
    </w:p>
    <w:p w:rsidR="00C124B8" w:rsidRPr="00B23465" w:rsidRDefault="00832178" w:rsidP="001A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Koná se ve Všeobecné knihovně a v Knihovně pro děti a mládež. </w:t>
      </w:r>
      <w:r w:rsidR="00E65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D0A" w:rsidRPr="00B23465" w:rsidRDefault="007B5D0A" w:rsidP="001A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D0A" w:rsidRPr="00B23465" w:rsidRDefault="007B5D0A" w:rsidP="007B5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3465">
        <w:rPr>
          <w:rFonts w:ascii="Times New Roman" w:hAnsi="Times New Roman" w:cs="Times New Roman"/>
          <w:sz w:val="24"/>
          <w:szCs w:val="24"/>
        </w:rPr>
        <w:t>8.–12</w:t>
      </w:r>
      <w:proofErr w:type="gramEnd"/>
      <w:r w:rsidRPr="00B23465">
        <w:rPr>
          <w:rFonts w:ascii="Times New Roman" w:hAnsi="Times New Roman" w:cs="Times New Roman"/>
          <w:sz w:val="24"/>
          <w:szCs w:val="24"/>
        </w:rPr>
        <w:t xml:space="preserve">. 3. </w:t>
      </w:r>
    </w:p>
    <w:p w:rsidR="007B5D0A" w:rsidRPr="00B23465" w:rsidRDefault="007B5D0A" w:rsidP="007B5D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465">
        <w:rPr>
          <w:rFonts w:ascii="Times New Roman" w:hAnsi="Times New Roman" w:cs="Times New Roman"/>
          <w:b/>
          <w:sz w:val="24"/>
          <w:szCs w:val="24"/>
        </w:rPr>
        <w:t>Šachový týden</w:t>
      </w:r>
    </w:p>
    <w:p w:rsidR="007B5D0A" w:rsidRDefault="007B5D0A" w:rsidP="001A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65">
        <w:rPr>
          <w:rFonts w:ascii="Times New Roman" w:hAnsi="Times New Roman" w:cs="Times New Roman"/>
          <w:sz w:val="24"/>
          <w:szCs w:val="24"/>
        </w:rPr>
        <w:t>Obř</w:t>
      </w:r>
      <w:r w:rsidR="00832178">
        <w:rPr>
          <w:rFonts w:ascii="Times New Roman" w:hAnsi="Times New Roman" w:cs="Times New Roman"/>
          <w:sz w:val="24"/>
          <w:szCs w:val="24"/>
        </w:rPr>
        <w:t xml:space="preserve">í šachovnice v Hudební knihovně k dispozici pro všechny nadšené šachisty. </w:t>
      </w:r>
    </w:p>
    <w:p w:rsidR="004C6D9E" w:rsidRDefault="004C6D9E" w:rsidP="001A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D9E" w:rsidRPr="004C6D9E" w:rsidRDefault="004C6D9E" w:rsidP="004C6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9E">
        <w:rPr>
          <w:rFonts w:ascii="Times New Roman" w:hAnsi="Times New Roman" w:cs="Times New Roman"/>
          <w:sz w:val="24"/>
          <w:szCs w:val="24"/>
        </w:rPr>
        <w:t>10. 3. / 18 hod.</w:t>
      </w:r>
    </w:p>
    <w:p w:rsidR="004C6D9E" w:rsidRPr="004C6D9E" w:rsidRDefault="004C6D9E" w:rsidP="001A26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D9E">
        <w:rPr>
          <w:rFonts w:ascii="Times New Roman" w:hAnsi="Times New Roman" w:cs="Times New Roman"/>
          <w:b/>
          <w:bCs/>
          <w:sz w:val="24"/>
          <w:szCs w:val="24"/>
        </w:rPr>
        <w:t>Móda ve spirále času. Pohled na módní dění 20. a 21. století</w:t>
      </w:r>
    </w:p>
    <w:p w:rsidR="004C6D9E" w:rsidRDefault="004C6D9E" w:rsidP="001A263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C6D9E">
        <w:rPr>
          <w:rFonts w:ascii="Times New Roman" w:hAnsi="Times New Roman" w:cs="Times New Roman"/>
          <w:iCs/>
          <w:sz w:val="24"/>
          <w:szCs w:val="24"/>
        </w:rPr>
        <w:t>Móda jako</w:t>
      </w:r>
      <w:r>
        <w:rPr>
          <w:rFonts w:ascii="Times New Roman" w:hAnsi="Times New Roman" w:cs="Times New Roman"/>
          <w:iCs/>
          <w:sz w:val="24"/>
          <w:szCs w:val="24"/>
        </w:rPr>
        <w:t xml:space="preserve"> citlivý barometr společnosti, umění i politiky.</w:t>
      </w:r>
    </w:p>
    <w:p w:rsidR="004C6D9E" w:rsidRPr="00685EDD" w:rsidRDefault="00685EDD" w:rsidP="00685EDD">
      <w:pPr>
        <w:rPr>
          <w:rFonts w:ascii="Times New Roman" w:hAnsi="Times New Roman" w:cs="Times New Roman"/>
          <w:sz w:val="24"/>
          <w:szCs w:val="24"/>
        </w:rPr>
      </w:pPr>
      <w:r w:rsidRPr="00685EDD">
        <w:rPr>
          <w:rFonts w:ascii="Times New Roman" w:hAnsi="Times New Roman" w:cs="Times New Roman"/>
          <w:sz w:val="24"/>
          <w:szCs w:val="24"/>
        </w:rPr>
        <w:t>Hostem pořadu</w:t>
      </w:r>
      <w:r w:rsidR="00950E3B" w:rsidRPr="00685EDD">
        <w:rPr>
          <w:rFonts w:ascii="Times New Roman" w:hAnsi="Times New Roman" w:cs="Times New Roman"/>
          <w:sz w:val="24"/>
          <w:szCs w:val="24"/>
        </w:rPr>
        <w:t xml:space="preserve"> </w:t>
      </w:r>
      <w:r w:rsidR="00950E3B" w:rsidRPr="00685EDD">
        <w:rPr>
          <w:rFonts w:ascii="Times New Roman" w:hAnsi="Times New Roman" w:cs="Times New Roman"/>
          <w:bCs/>
          <w:sz w:val="24"/>
          <w:szCs w:val="24"/>
        </w:rPr>
        <w:t xml:space="preserve">Jana </w:t>
      </w:r>
      <w:proofErr w:type="spellStart"/>
      <w:r w:rsidR="00950E3B" w:rsidRPr="00685EDD">
        <w:rPr>
          <w:rFonts w:ascii="Times New Roman" w:hAnsi="Times New Roman" w:cs="Times New Roman"/>
          <w:bCs/>
          <w:sz w:val="24"/>
          <w:szCs w:val="24"/>
        </w:rPr>
        <w:t>Máchalová</w:t>
      </w:r>
      <w:proofErr w:type="spellEnd"/>
      <w:r w:rsidR="00950E3B" w:rsidRPr="00685EDD">
        <w:rPr>
          <w:rFonts w:ascii="Times New Roman" w:hAnsi="Times New Roman" w:cs="Times New Roman"/>
          <w:bCs/>
          <w:sz w:val="24"/>
          <w:szCs w:val="24"/>
        </w:rPr>
        <w:t>,</w:t>
      </w:r>
      <w:r w:rsidR="00950E3B" w:rsidRPr="00685E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0E3B" w:rsidRPr="00685EDD">
        <w:rPr>
          <w:rFonts w:ascii="Times New Roman" w:hAnsi="Times New Roman" w:cs="Times New Roman"/>
          <w:sz w:val="24"/>
          <w:szCs w:val="24"/>
        </w:rPr>
        <w:t>historička módy a publicistka</w:t>
      </w:r>
      <w:r w:rsidRPr="00685EDD">
        <w:rPr>
          <w:rFonts w:ascii="Times New Roman" w:hAnsi="Times New Roman" w:cs="Times New Roman"/>
          <w:sz w:val="24"/>
          <w:szCs w:val="24"/>
        </w:rPr>
        <w:t>.</w:t>
      </w:r>
    </w:p>
    <w:p w:rsidR="00BD297F" w:rsidRPr="00B23465" w:rsidRDefault="00BD297F" w:rsidP="00BD2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65">
        <w:rPr>
          <w:rFonts w:ascii="Times New Roman" w:hAnsi="Times New Roman" w:cs="Times New Roman"/>
          <w:sz w:val="24"/>
          <w:szCs w:val="24"/>
        </w:rPr>
        <w:t>17. 3. / 16.30 hod.</w:t>
      </w:r>
    </w:p>
    <w:p w:rsidR="00E41610" w:rsidRPr="00B23465" w:rsidRDefault="00E41610" w:rsidP="00157E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465">
        <w:rPr>
          <w:rFonts w:ascii="Times New Roman" w:hAnsi="Times New Roman" w:cs="Times New Roman"/>
          <w:b/>
          <w:bCs/>
          <w:sz w:val="24"/>
          <w:szCs w:val="24"/>
        </w:rPr>
        <w:t>Barvy a slova – v čistém lese houká sova</w:t>
      </w:r>
    </w:p>
    <w:p w:rsidR="00BD297F" w:rsidRPr="00B23465" w:rsidRDefault="00E41610" w:rsidP="00157E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3465">
        <w:rPr>
          <w:rFonts w:ascii="Times New Roman" w:hAnsi="Times New Roman" w:cs="Times New Roman"/>
          <w:bCs/>
          <w:sz w:val="24"/>
          <w:szCs w:val="24"/>
        </w:rPr>
        <w:t>Výtvarná dílna pro děti od 6 do 12 let</w:t>
      </w:r>
      <w:r w:rsidR="00552FE0" w:rsidRPr="00B23465">
        <w:rPr>
          <w:rFonts w:ascii="Times New Roman" w:hAnsi="Times New Roman" w:cs="Times New Roman"/>
          <w:bCs/>
          <w:sz w:val="24"/>
          <w:szCs w:val="24"/>
        </w:rPr>
        <w:t>.</w:t>
      </w:r>
      <w:r w:rsidR="00611891">
        <w:rPr>
          <w:rFonts w:ascii="Times New Roman" w:hAnsi="Times New Roman" w:cs="Times New Roman"/>
          <w:bCs/>
          <w:sz w:val="24"/>
          <w:szCs w:val="24"/>
        </w:rPr>
        <w:t xml:space="preserve"> V rámci celoročního cyklu Zelené pořady. </w:t>
      </w:r>
    </w:p>
    <w:p w:rsidR="00157E85" w:rsidRPr="00B23465" w:rsidRDefault="00157E85" w:rsidP="00157E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124B8" w:rsidRPr="00B23465" w:rsidRDefault="00552FE0" w:rsidP="00C12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65">
        <w:rPr>
          <w:rFonts w:ascii="Times New Roman" w:hAnsi="Times New Roman" w:cs="Times New Roman"/>
          <w:sz w:val="24"/>
          <w:szCs w:val="24"/>
        </w:rPr>
        <w:t>22</w:t>
      </w:r>
      <w:r w:rsidR="00C124B8" w:rsidRPr="00B23465">
        <w:rPr>
          <w:rFonts w:ascii="Times New Roman" w:hAnsi="Times New Roman" w:cs="Times New Roman"/>
          <w:sz w:val="24"/>
          <w:szCs w:val="24"/>
        </w:rPr>
        <w:t>. 3. / 14–17 hod.</w:t>
      </w:r>
    </w:p>
    <w:p w:rsidR="001A263F" w:rsidRDefault="001A263F" w:rsidP="001A26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465">
        <w:rPr>
          <w:rFonts w:ascii="Times New Roman" w:hAnsi="Times New Roman" w:cs="Times New Roman"/>
          <w:b/>
          <w:sz w:val="24"/>
          <w:szCs w:val="24"/>
        </w:rPr>
        <w:t>Burza knih a časopisů</w:t>
      </w:r>
    </w:p>
    <w:p w:rsidR="009216D5" w:rsidRDefault="009216D5" w:rsidP="001A26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6D5" w:rsidRPr="009216D5" w:rsidRDefault="009216D5" w:rsidP="0092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6D5">
        <w:rPr>
          <w:rFonts w:ascii="Times New Roman" w:hAnsi="Times New Roman" w:cs="Times New Roman"/>
          <w:sz w:val="24"/>
          <w:szCs w:val="24"/>
        </w:rPr>
        <w:t>24.3. / 13 hod.</w:t>
      </w:r>
    </w:p>
    <w:p w:rsidR="009216D5" w:rsidRDefault="009216D5" w:rsidP="009216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Omar</w:t>
      </w:r>
      <w:r w:rsidRPr="009216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16D5">
        <w:rPr>
          <w:rFonts w:ascii="Times New Roman" w:hAnsi="Times New Roman" w:cs="Times New Roman"/>
          <w:b/>
          <w:sz w:val="24"/>
          <w:szCs w:val="24"/>
        </w:rPr>
        <w:t>Khir</w:t>
      </w:r>
      <w:proofErr w:type="spellEnd"/>
      <w:r w:rsidRPr="009216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16D5">
        <w:rPr>
          <w:rFonts w:ascii="Times New Roman" w:hAnsi="Times New Roman" w:cs="Times New Roman"/>
          <w:b/>
          <w:sz w:val="24"/>
          <w:szCs w:val="24"/>
        </w:rPr>
        <w:t>Alanam</w:t>
      </w:r>
      <w:proofErr w:type="spellEnd"/>
    </w:p>
    <w:p w:rsidR="009216D5" w:rsidRPr="009216D5" w:rsidRDefault="009216D5" w:rsidP="0092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6D5">
        <w:rPr>
          <w:rFonts w:ascii="Times New Roman" w:hAnsi="Times New Roman" w:cs="Times New Roman"/>
          <w:sz w:val="24"/>
          <w:szCs w:val="24"/>
        </w:rPr>
        <w:t>Čtení syrsko-rakouského autora. Koná se ve spo</w:t>
      </w:r>
      <w:r>
        <w:rPr>
          <w:rFonts w:ascii="Times New Roman" w:hAnsi="Times New Roman" w:cs="Times New Roman"/>
          <w:sz w:val="24"/>
          <w:szCs w:val="24"/>
        </w:rPr>
        <w:t>lupráci s RKF a TUL. V německém jazyce.</w:t>
      </w:r>
    </w:p>
    <w:p w:rsidR="009216D5" w:rsidRPr="00B23465" w:rsidRDefault="009216D5" w:rsidP="001A26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584" w:rsidRPr="00B23465" w:rsidRDefault="00D038EC" w:rsidP="001A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1. 4</w:t>
      </w:r>
      <w:r w:rsidR="00453584" w:rsidRPr="00B234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3584" w:rsidRDefault="00453584" w:rsidP="001A26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465">
        <w:rPr>
          <w:rFonts w:ascii="Times New Roman" w:hAnsi="Times New Roman" w:cs="Times New Roman"/>
          <w:b/>
          <w:sz w:val="24"/>
          <w:szCs w:val="24"/>
        </w:rPr>
        <w:t>Noc s</w:t>
      </w:r>
      <w:r w:rsidR="004505DE">
        <w:rPr>
          <w:rFonts w:ascii="Times New Roman" w:hAnsi="Times New Roman" w:cs="Times New Roman"/>
          <w:b/>
          <w:sz w:val="24"/>
          <w:szCs w:val="24"/>
        </w:rPr>
        <w:t> </w:t>
      </w:r>
      <w:r w:rsidRPr="00B23465">
        <w:rPr>
          <w:rFonts w:ascii="Times New Roman" w:hAnsi="Times New Roman" w:cs="Times New Roman"/>
          <w:b/>
          <w:sz w:val="24"/>
          <w:szCs w:val="24"/>
        </w:rPr>
        <w:t>Andersenem</w:t>
      </w:r>
    </w:p>
    <w:p w:rsidR="004505DE" w:rsidRPr="004505DE" w:rsidRDefault="004505DE" w:rsidP="001A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Oblíbené dětské</w:t>
      </w:r>
      <w:r w:rsidRPr="004505DE">
        <w:rPr>
          <w:rFonts w:ascii="Times New Roman" w:hAnsi="Times New Roman" w:cs="Times New Roman"/>
          <w:sz w:val="24"/>
          <w:szCs w:val="24"/>
        </w:rPr>
        <w:t xml:space="preserve"> nocování v knihovně s 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4505DE">
        <w:rPr>
          <w:rFonts w:ascii="Times New Roman" w:hAnsi="Times New Roman" w:cs="Times New Roman"/>
          <w:sz w:val="24"/>
          <w:szCs w:val="24"/>
        </w:rPr>
        <w:t xml:space="preserve">matickým programem. </w:t>
      </w:r>
      <w:r>
        <w:rPr>
          <w:rFonts w:ascii="Times New Roman" w:hAnsi="Times New Roman" w:cs="Times New Roman"/>
          <w:sz w:val="24"/>
          <w:szCs w:val="24"/>
        </w:rPr>
        <w:t xml:space="preserve">Pořádá Knihovna pro děti a mládež. </w:t>
      </w:r>
    </w:p>
    <w:p w:rsidR="001A263F" w:rsidRPr="00B23465" w:rsidRDefault="001A263F" w:rsidP="001A2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584" w:rsidRPr="00B23465" w:rsidRDefault="00C812B5" w:rsidP="001A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465">
        <w:rPr>
          <w:rFonts w:ascii="Times New Roman" w:hAnsi="Times New Roman" w:cs="Times New Roman"/>
          <w:sz w:val="24"/>
          <w:szCs w:val="24"/>
        </w:rPr>
        <w:t>V průběhu</w:t>
      </w:r>
      <w:r w:rsidR="00655C5F" w:rsidRPr="00B23465">
        <w:rPr>
          <w:rFonts w:ascii="Times New Roman" w:hAnsi="Times New Roman" w:cs="Times New Roman"/>
          <w:sz w:val="24"/>
          <w:szCs w:val="24"/>
        </w:rPr>
        <w:t xml:space="preserve"> </w:t>
      </w:r>
      <w:r w:rsidR="001746EF">
        <w:rPr>
          <w:rFonts w:ascii="Times New Roman" w:hAnsi="Times New Roman" w:cs="Times New Roman"/>
          <w:sz w:val="24"/>
          <w:szCs w:val="24"/>
        </w:rPr>
        <w:t>celého měsíce:</w:t>
      </w:r>
    </w:p>
    <w:p w:rsidR="008A3EFE" w:rsidRDefault="008A3EFE" w:rsidP="00C572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205" w:rsidRPr="00B23465" w:rsidRDefault="00922682" w:rsidP="00C572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Čtenář roku</w:t>
      </w:r>
      <w:r w:rsidR="00C374BE">
        <w:rPr>
          <w:rFonts w:ascii="Times New Roman" w:hAnsi="Times New Roman" w:cs="Times New Roman"/>
          <w:b/>
          <w:sz w:val="24"/>
          <w:szCs w:val="24"/>
        </w:rPr>
        <w:t xml:space="preserve"> 2022 – Nejvěrnější čtenář</w:t>
      </w:r>
    </w:p>
    <w:p w:rsidR="00453584" w:rsidRDefault="00C57205" w:rsidP="001A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465">
        <w:rPr>
          <w:rFonts w:ascii="Times New Roman" w:hAnsi="Times New Roman" w:cs="Times New Roman"/>
          <w:sz w:val="24"/>
          <w:szCs w:val="24"/>
        </w:rPr>
        <w:t>M</w:t>
      </w:r>
      <w:r w:rsidR="00655C5F" w:rsidRPr="00B23465">
        <w:rPr>
          <w:rFonts w:ascii="Times New Roman" w:hAnsi="Times New Roman" w:cs="Times New Roman"/>
          <w:sz w:val="24"/>
          <w:szCs w:val="24"/>
        </w:rPr>
        <w:t xml:space="preserve">ístní a krajské kolo </w:t>
      </w:r>
      <w:r w:rsidRPr="00B23465">
        <w:rPr>
          <w:rFonts w:ascii="Times New Roman" w:hAnsi="Times New Roman" w:cs="Times New Roman"/>
          <w:sz w:val="24"/>
          <w:szCs w:val="24"/>
        </w:rPr>
        <w:t xml:space="preserve">celostátní </w:t>
      </w:r>
      <w:r w:rsidR="00655C5F" w:rsidRPr="00B23465">
        <w:rPr>
          <w:rFonts w:ascii="Times New Roman" w:hAnsi="Times New Roman" w:cs="Times New Roman"/>
          <w:sz w:val="24"/>
          <w:szCs w:val="24"/>
        </w:rPr>
        <w:t>soutěže</w:t>
      </w:r>
      <w:r w:rsidRPr="00B23465">
        <w:rPr>
          <w:rFonts w:ascii="Times New Roman" w:hAnsi="Times New Roman" w:cs="Times New Roman"/>
          <w:sz w:val="24"/>
          <w:szCs w:val="24"/>
        </w:rPr>
        <w:t>.</w:t>
      </w:r>
    </w:p>
    <w:p w:rsidR="008A3EFE" w:rsidRDefault="008A3EFE" w:rsidP="001A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6FB" w:rsidRDefault="006106FB" w:rsidP="001A2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Zapomenutá slovíčka aneb M</w:t>
      </w:r>
      <w:r w:rsidRPr="006106FB">
        <w:rPr>
          <w:rFonts w:ascii="Times New Roman" w:hAnsi="Times New Roman" w:cs="Times New Roman"/>
          <w:b/>
          <w:sz w:val="24"/>
          <w:szCs w:val="24"/>
        </w:rPr>
        <w:t>ámo, táto, napověz mi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8A3EFE" w:rsidRPr="006106FB" w:rsidRDefault="008A3EFE" w:rsidP="001A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FB">
        <w:rPr>
          <w:rFonts w:ascii="Times New Roman" w:hAnsi="Times New Roman" w:cs="Times New Roman"/>
          <w:sz w:val="24"/>
          <w:szCs w:val="24"/>
        </w:rPr>
        <w:t>Soutěž pro celé rodiny</w:t>
      </w:r>
      <w:r w:rsidR="006106FB" w:rsidRPr="006106FB">
        <w:rPr>
          <w:rFonts w:ascii="Times New Roman" w:hAnsi="Times New Roman" w:cs="Times New Roman"/>
          <w:sz w:val="24"/>
          <w:szCs w:val="24"/>
        </w:rPr>
        <w:t xml:space="preserve"> v K</w:t>
      </w:r>
      <w:r w:rsidRPr="006106FB">
        <w:rPr>
          <w:rFonts w:ascii="Times New Roman" w:hAnsi="Times New Roman" w:cs="Times New Roman"/>
          <w:sz w:val="24"/>
          <w:szCs w:val="24"/>
        </w:rPr>
        <w:t>nihovně pro děti a mládež.</w:t>
      </w:r>
    </w:p>
    <w:p w:rsidR="0036520C" w:rsidRDefault="0036520C" w:rsidP="001A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01A" w:rsidRDefault="0096701A" w:rsidP="001A2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Vinyl hlásí návrat</w:t>
      </w:r>
    </w:p>
    <w:p w:rsidR="0096701A" w:rsidRDefault="0096701A" w:rsidP="00967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01A">
        <w:rPr>
          <w:rFonts w:ascii="Times New Roman" w:hAnsi="Times New Roman" w:cs="Times New Roman"/>
          <w:sz w:val="24"/>
          <w:szCs w:val="24"/>
        </w:rPr>
        <w:t xml:space="preserve">Gramodesky k volnému </w:t>
      </w:r>
      <w:r>
        <w:rPr>
          <w:rFonts w:ascii="Times New Roman" w:hAnsi="Times New Roman" w:cs="Times New Roman"/>
          <w:sz w:val="24"/>
          <w:szCs w:val="24"/>
        </w:rPr>
        <w:t>poslechu i zapů</w:t>
      </w:r>
      <w:r w:rsidRPr="0096701A">
        <w:rPr>
          <w:rFonts w:ascii="Times New Roman" w:hAnsi="Times New Roman" w:cs="Times New Roman"/>
          <w:sz w:val="24"/>
          <w:szCs w:val="24"/>
        </w:rPr>
        <w:t xml:space="preserve">jčení v Hudební </w:t>
      </w:r>
      <w:r>
        <w:rPr>
          <w:rFonts w:ascii="Times New Roman" w:hAnsi="Times New Roman" w:cs="Times New Roman"/>
          <w:sz w:val="24"/>
          <w:szCs w:val="24"/>
        </w:rPr>
        <w:t>knihovně.</w:t>
      </w:r>
    </w:p>
    <w:p w:rsidR="0096701A" w:rsidRPr="0096701A" w:rsidRDefault="0096701A" w:rsidP="00967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01A">
        <w:rPr>
          <w:rFonts w:ascii="Times New Roman" w:hAnsi="Times New Roman" w:cs="Times New Roman"/>
          <w:sz w:val="24"/>
          <w:szCs w:val="24"/>
        </w:rPr>
        <w:t xml:space="preserve">Celý březen bude možné přehrát si na gramofonu v Hudební knihovně vinylové desky. Vybírat můžete z téměř </w:t>
      </w:r>
      <w:r>
        <w:rPr>
          <w:rFonts w:ascii="Times New Roman" w:hAnsi="Times New Roman" w:cs="Times New Roman"/>
          <w:sz w:val="24"/>
          <w:szCs w:val="24"/>
        </w:rPr>
        <w:t>šesti</w:t>
      </w:r>
      <w:r w:rsidRPr="0096701A">
        <w:rPr>
          <w:rFonts w:ascii="Times New Roman" w:hAnsi="Times New Roman" w:cs="Times New Roman"/>
          <w:sz w:val="24"/>
          <w:szCs w:val="24"/>
        </w:rPr>
        <w:t xml:space="preserve"> tisíc nahrávek. Přijďte si k nám odpočinout a z</w:t>
      </w:r>
      <w:r w:rsidR="00E450CA">
        <w:rPr>
          <w:rFonts w:ascii="Times New Roman" w:hAnsi="Times New Roman" w:cs="Times New Roman"/>
          <w:sz w:val="24"/>
          <w:szCs w:val="24"/>
        </w:rPr>
        <w:t>aposlouchat se do přediva hudby</w:t>
      </w:r>
      <w:bookmarkStart w:id="0" w:name="_GoBack"/>
      <w:bookmarkEnd w:id="0"/>
      <w:r w:rsidRPr="0096701A">
        <w:rPr>
          <w:rFonts w:ascii="Times New Roman" w:hAnsi="Times New Roman" w:cs="Times New Roman"/>
          <w:sz w:val="24"/>
          <w:szCs w:val="24"/>
        </w:rPr>
        <w:t xml:space="preserve"> či mluveného slova. Jakoukoliv desku si samozřejmě můžete půjčit i domů. </w:t>
      </w:r>
    </w:p>
    <w:p w:rsidR="00453584" w:rsidRPr="00B23465" w:rsidRDefault="00453584" w:rsidP="001A2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6B3" w:rsidRPr="00B23465" w:rsidRDefault="00546C55" w:rsidP="001A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46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816B3" w:rsidRPr="00B23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B3"/>
    <w:rsid w:val="000423B3"/>
    <w:rsid w:val="00051BCD"/>
    <w:rsid w:val="00064C81"/>
    <w:rsid w:val="00083069"/>
    <w:rsid w:val="00102B87"/>
    <w:rsid w:val="001431A9"/>
    <w:rsid w:val="00152583"/>
    <w:rsid w:val="00157E85"/>
    <w:rsid w:val="00163B47"/>
    <w:rsid w:val="001746EF"/>
    <w:rsid w:val="001846ED"/>
    <w:rsid w:val="001A263F"/>
    <w:rsid w:val="00233D56"/>
    <w:rsid w:val="00245E67"/>
    <w:rsid w:val="002524EC"/>
    <w:rsid w:val="00277EC4"/>
    <w:rsid w:val="002858FA"/>
    <w:rsid w:val="002E3E9F"/>
    <w:rsid w:val="002E7567"/>
    <w:rsid w:val="003263D0"/>
    <w:rsid w:val="0036520C"/>
    <w:rsid w:val="00400A6E"/>
    <w:rsid w:val="004118EC"/>
    <w:rsid w:val="0044214F"/>
    <w:rsid w:val="004505DE"/>
    <w:rsid w:val="00453584"/>
    <w:rsid w:val="004C6D9E"/>
    <w:rsid w:val="00546C55"/>
    <w:rsid w:val="00552A6A"/>
    <w:rsid w:val="00552FE0"/>
    <w:rsid w:val="0060489D"/>
    <w:rsid w:val="006106FB"/>
    <w:rsid w:val="00611891"/>
    <w:rsid w:val="00655C5F"/>
    <w:rsid w:val="006816B3"/>
    <w:rsid w:val="00685EDD"/>
    <w:rsid w:val="006F5FF4"/>
    <w:rsid w:val="00732DA4"/>
    <w:rsid w:val="00772F42"/>
    <w:rsid w:val="007B06E1"/>
    <w:rsid w:val="007B5D0A"/>
    <w:rsid w:val="00832178"/>
    <w:rsid w:val="00851B13"/>
    <w:rsid w:val="0087267E"/>
    <w:rsid w:val="008A3EFE"/>
    <w:rsid w:val="008E0B2A"/>
    <w:rsid w:val="009216D5"/>
    <w:rsid w:val="00922682"/>
    <w:rsid w:val="00950E3B"/>
    <w:rsid w:val="00951E40"/>
    <w:rsid w:val="0096701A"/>
    <w:rsid w:val="00984388"/>
    <w:rsid w:val="009C5970"/>
    <w:rsid w:val="009F7A77"/>
    <w:rsid w:val="00A02751"/>
    <w:rsid w:val="00A067AC"/>
    <w:rsid w:val="00A07C97"/>
    <w:rsid w:val="00A33C92"/>
    <w:rsid w:val="00A8561F"/>
    <w:rsid w:val="00AF40AE"/>
    <w:rsid w:val="00AF7DC6"/>
    <w:rsid w:val="00B23465"/>
    <w:rsid w:val="00B60494"/>
    <w:rsid w:val="00B6641A"/>
    <w:rsid w:val="00BC77C5"/>
    <w:rsid w:val="00BD297F"/>
    <w:rsid w:val="00BD4B0A"/>
    <w:rsid w:val="00C124B8"/>
    <w:rsid w:val="00C21524"/>
    <w:rsid w:val="00C31B92"/>
    <w:rsid w:val="00C374BE"/>
    <w:rsid w:val="00C57205"/>
    <w:rsid w:val="00C812B5"/>
    <w:rsid w:val="00CC5A79"/>
    <w:rsid w:val="00CE42E7"/>
    <w:rsid w:val="00CF3F59"/>
    <w:rsid w:val="00D038EC"/>
    <w:rsid w:val="00D36DCF"/>
    <w:rsid w:val="00DD7D2D"/>
    <w:rsid w:val="00DF41E2"/>
    <w:rsid w:val="00E13AB8"/>
    <w:rsid w:val="00E41610"/>
    <w:rsid w:val="00E450CA"/>
    <w:rsid w:val="00E65333"/>
    <w:rsid w:val="00E87C8B"/>
    <w:rsid w:val="00ED6C86"/>
    <w:rsid w:val="00F112B5"/>
    <w:rsid w:val="00F9175B"/>
    <w:rsid w:val="00FC5730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76F2"/>
  <w15:docId w15:val="{A65AD3B6-8ABC-4BB0-9D77-E4EF2059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15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21524"/>
    <w:rPr>
      <w:b/>
      <w:bCs/>
    </w:rPr>
  </w:style>
  <w:style w:type="character" w:styleId="Zdraznn">
    <w:name w:val="Emphasis"/>
    <w:basedOn w:val="Standardnpsmoodstavce"/>
    <w:uiPriority w:val="20"/>
    <w:qFormat/>
    <w:rsid w:val="00C21524"/>
    <w:rPr>
      <w:i/>
      <w:iCs/>
    </w:rPr>
  </w:style>
  <w:style w:type="paragraph" w:styleId="Odstavecseseznamem">
    <w:name w:val="List Paragraph"/>
    <w:basedOn w:val="Normln"/>
    <w:uiPriority w:val="34"/>
    <w:qFormat/>
    <w:rsid w:val="00453584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950E3B"/>
    <w:pPr>
      <w:spacing w:after="0" w:line="240" w:lineRule="auto"/>
      <w:contextualSpacing/>
    </w:pPr>
    <w:rPr>
      <w:rFonts w:ascii="Calibri Light" w:hAnsi="Calibri Light" w:cs="Calibri Light"/>
      <w:spacing w:val="-10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50E3B"/>
    <w:rPr>
      <w:rFonts w:ascii="Calibri Light" w:hAnsi="Calibri Light" w:cs="Calibri Light"/>
      <w:spacing w:val="-10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Arkýř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331AD05D</Template>
  <TotalTime>19</TotalTime>
  <Pages>2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sidlofova</dc:creator>
  <cp:lastModifiedBy>sidlofova</cp:lastModifiedBy>
  <cp:revision>15</cp:revision>
  <cp:lastPrinted>2019-02-14T10:08:00Z</cp:lastPrinted>
  <dcterms:created xsi:type="dcterms:W3CDTF">2022-02-07T09:45:00Z</dcterms:created>
  <dcterms:modified xsi:type="dcterms:W3CDTF">2022-02-21T12:58:00Z</dcterms:modified>
</cp:coreProperties>
</file>